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E5F83"/>
    <w:multiLevelType w:val="hybridMultilevel"/>
    <w:tmpl w:val="1772B2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E31E8C"/>
    <w:multiLevelType w:val="hybridMultilevel"/>
    <w:tmpl w:val="486816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6702185"/>
    <w:multiLevelType w:val="hybridMultilevel"/>
    <w:tmpl w:val="5FFA9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C73E07"/>
    <w:multiLevelType w:val="hybridMultilevel"/>
    <w:tmpl w:val="CC124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attachedTemplate r:id="rId1"/>
  <w:stylePaneFormatFilter w:val="1121" w:allStyles="1" w:customStyles="0" w:latentStyles="0" w:stylesInUse="0" w:headingStyles="1" w:numberingStyles="0" w:tableStyles="0" w:directFormattingOnRuns="1" w:directFormattingOnParagraphs="0" w:directFormattingOnNumbering="0" w:directFormattingOnTables="0" w:clearFormatting="1" w:top3HeadingStyles="0" w:visibleStyles="0" w:alternateStyleNames="0"/>
  <w:stylePaneSortMethod w:val="0000"/>
  <w:documentProtection w:edit="forms" w:enforcement="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187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523"/>
    <w:rsid w:val="000122F1"/>
    <w:rsid w:val="0001332E"/>
    <w:rsid w:val="00027974"/>
    <w:rsid w:val="00047077"/>
    <w:rsid w:val="00057AD7"/>
    <w:rsid w:val="00083C3D"/>
    <w:rsid w:val="000951E4"/>
    <w:rsid w:val="00097D85"/>
    <w:rsid w:val="000D5DBC"/>
    <w:rsid w:val="000F4A2F"/>
    <w:rsid w:val="000F7F5E"/>
    <w:rsid w:val="00120135"/>
    <w:rsid w:val="0014259D"/>
    <w:rsid w:val="00154044"/>
    <w:rsid w:val="00154355"/>
    <w:rsid w:val="00161A3C"/>
    <w:rsid w:val="001A7088"/>
    <w:rsid w:val="001B3BD0"/>
    <w:rsid w:val="001E15FB"/>
    <w:rsid w:val="001E75A9"/>
    <w:rsid w:val="00202F30"/>
    <w:rsid w:val="00214107"/>
    <w:rsid w:val="002241D4"/>
    <w:rsid w:val="002345FE"/>
    <w:rsid w:val="00271463"/>
    <w:rsid w:val="002963C0"/>
    <w:rsid w:val="002D1F75"/>
    <w:rsid w:val="002D3E72"/>
    <w:rsid w:val="0030173B"/>
    <w:rsid w:val="003101A5"/>
    <w:rsid w:val="00382054"/>
    <w:rsid w:val="003908B9"/>
    <w:rsid w:val="003C5FD4"/>
    <w:rsid w:val="0042462B"/>
    <w:rsid w:val="00437ACC"/>
    <w:rsid w:val="00472582"/>
    <w:rsid w:val="00494163"/>
    <w:rsid w:val="004C7E85"/>
    <w:rsid w:val="004E4E52"/>
    <w:rsid w:val="004E7009"/>
    <w:rsid w:val="004F26CE"/>
    <w:rsid w:val="005029D0"/>
    <w:rsid w:val="00504F7A"/>
    <w:rsid w:val="00507F42"/>
    <w:rsid w:val="005121FA"/>
    <w:rsid w:val="00512CD7"/>
    <w:rsid w:val="0052210A"/>
    <w:rsid w:val="00566B2A"/>
    <w:rsid w:val="00584FA2"/>
    <w:rsid w:val="005A7322"/>
    <w:rsid w:val="005C0115"/>
    <w:rsid w:val="005C3EB5"/>
    <w:rsid w:val="005E1D50"/>
    <w:rsid w:val="005E250E"/>
    <w:rsid w:val="005F5754"/>
    <w:rsid w:val="006140BF"/>
    <w:rsid w:val="00616100"/>
    <w:rsid w:val="00641A91"/>
    <w:rsid w:val="00653BDC"/>
    <w:rsid w:val="00660CFD"/>
    <w:rsid w:val="00663FDD"/>
    <w:rsid w:val="006B3885"/>
    <w:rsid w:val="006B6C2F"/>
    <w:rsid w:val="006D0C90"/>
    <w:rsid w:val="00735D7D"/>
    <w:rsid w:val="00736940"/>
    <w:rsid w:val="00741D76"/>
    <w:rsid w:val="0075552F"/>
    <w:rsid w:val="007571EB"/>
    <w:rsid w:val="0076436B"/>
    <w:rsid w:val="007768C0"/>
    <w:rsid w:val="007C7ECF"/>
    <w:rsid w:val="007F06EE"/>
    <w:rsid w:val="007F11F2"/>
    <w:rsid w:val="007F136C"/>
    <w:rsid w:val="00814C8D"/>
    <w:rsid w:val="008529A4"/>
    <w:rsid w:val="00856126"/>
    <w:rsid w:val="00857E19"/>
    <w:rsid w:val="008753F7"/>
    <w:rsid w:val="00886263"/>
    <w:rsid w:val="008A463F"/>
    <w:rsid w:val="008A6B53"/>
    <w:rsid w:val="008A6C70"/>
    <w:rsid w:val="008C7571"/>
    <w:rsid w:val="008D55EF"/>
    <w:rsid w:val="008E2523"/>
    <w:rsid w:val="00912453"/>
    <w:rsid w:val="00922A1A"/>
    <w:rsid w:val="00933881"/>
    <w:rsid w:val="00934745"/>
    <w:rsid w:val="00957402"/>
    <w:rsid w:val="00962A65"/>
    <w:rsid w:val="00973A41"/>
    <w:rsid w:val="00992FC9"/>
    <w:rsid w:val="009954AD"/>
    <w:rsid w:val="009C45AC"/>
    <w:rsid w:val="00A0043D"/>
    <w:rsid w:val="00A0227B"/>
    <w:rsid w:val="00A12D32"/>
    <w:rsid w:val="00A12F61"/>
    <w:rsid w:val="00A30BA1"/>
    <w:rsid w:val="00A4273D"/>
    <w:rsid w:val="00A71B9B"/>
    <w:rsid w:val="00A75DC2"/>
    <w:rsid w:val="00AD2384"/>
    <w:rsid w:val="00AD4FEC"/>
    <w:rsid w:val="00AD755B"/>
    <w:rsid w:val="00AF188E"/>
    <w:rsid w:val="00AF3A7A"/>
    <w:rsid w:val="00B30800"/>
    <w:rsid w:val="00B3774C"/>
    <w:rsid w:val="00B5157A"/>
    <w:rsid w:val="00B65708"/>
    <w:rsid w:val="00B754FA"/>
    <w:rsid w:val="00BC51CD"/>
    <w:rsid w:val="00BC541F"/>
    <w:rsid w:val="00BD49A5"/>
    <w:rsid w:val="00BD600F"/>
    <w:rsid w:val="00BF52B5"/>
    <w:rsid w:val="00BF5553"/>
    <w:rsid w:val="00C1108A"/>
    <w:rsid w:val="00C27CE4"/>
    <w:rsid w:val="00C522D8"/>
    <w:rsid w:val="00C554EE"/>
    <w:rsid w:val="00C65EBB"/>
    <w:rsid w:val="00C72AE6"/>
    <w:rsid w:val="00C83115"/>
    <w:rsid w:val="00CA2D62"/>
    <w:rsid w:val="00CC7F76"/>
    <w:rsid w:val="00D1575D"/>
    <w:rsid w:val="00D4747D"/>
    <w:rsid w:val="00D615FD"/>
    <w:rsid w:val="00D849DE"/>
    <w:rsid w:val="00DD67F9"/>
    <w:rsid w:val="00DE0AC1"/>
    <w:rsid w:val="00DE3360"/>
    <w:rsid w:val="00E005F3"/>
    <w:rsid w:val="00E105F4"/>
    <w:rsid w:val="00E37D7E"/>
    <w:rsid w:val="00E4527E"/>
    <w:rsid w:val="00E45FFB"/>
    <w:rsid w:val="00E47703"/>
    <w:rsid w:val="00E963A5"/>
    <w:rsid w:val="00EB660B"/>
    <w:rsid w:val="00ED301B"/>
    <w:rsid w:val="00ED61B6"/>
    <w:rsid w:val="00ED6CC8"/>
    <w:rsid w:val="00EE1059"/>
    <w:rsid w:val="00F163DA"/>
    <w:rsid w:val="00F32EBA"/>
    <w:rsid w:val="00F41A33"/>
    <w:rsid w:val="00F54D32"/>
    <w:rsid w:val="00F56875"/>
    <w:rsid w:val="00F72520"/>
    <w:rsid w:val="00FC3658"/>
    <w:rsid w:val="00FE0C77"/>
    <w:rsid w:val="00FF28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8785"/>
    <o:shapelayout v:ext="edit">
      <o:idmap v:ext="edit" data="1"/>
    </o:shapelayout>
  </w:shapeDefaults>
  <w:decimalSymbol w:val="."/>
  <w:listSeparator w:val=","/>
  <w14:docId w14:val="7A8F6FD1"/>
  <w15:docId w15:val="{654BA540-943C-4319-B694-B6709B448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rebuchet MS" w:eastAsiaTheme="minorHAnsi" w:hAnsi="Trebuchet MS" w:cstheme="minorBidi"/>
        <w:sz w:val="22"/>
        <w:szCs w:val="22"/>
        <w:lang w:val="en-US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29D0"/>
    <w:pPr>
      <w:ind w:left="2160" w:hanging="2160"/>
    </w:pPr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F136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F13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F52B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line">
    <w:name w:val="Headline"/>
    <w:basedOn w:val="Normal"/>
    <w:qFormat/>
    <w:rsid w:val="005029D0"/>
    <w:pPr>
      <w:spacing w:after="0"/>
    </w:pPr>
    <w:rPr>
      <w:rFonts w:ascii="Arial Black" w:hAnsi="Arial Black"/>
      <w:spacing w:val="-6"/>
      <w:w w:val="90"/>
      <w:kern w:val="40"/>
      <w:sz w:val="40"/>
    </w:rPr>
  </w:style>
  <w:style w:type="character" w:customStyle="1" w:styleId="Item">
    <w:name w:val="Item"/>
    <w:uiPriority w:val="1"/>
    <w:qFormat/>
    <w:rsid w:val="005029D0"/>
    <w:rPr>
      <w:rFonts w:ascii="Trebuchet MS" w:hAnsi="Trebuchet MS"/>
      <w:b/>
      <w:sz w:val="22"/>
    </w:rPr>
  </w:style>
  <w:style w:type="paragraph" w:customStyle="1" w:styleId="NormalTable">
    <w:name w:val="NormalTable"/>
    <w:basedOn w:val="Normal"/>
    <w:qFormat/>
    <w:rsid w:val="005029D0"/>
    <w:pPr>
      <w:ind w:left="0" w:firstLine="0"/>
    </w:pPr>
  </w:style>
  <w:style w:type="character" w:customStyle="1" w:styleId="Label">
    <w:name w:val="Label"/>
    <w:basedOn w:val="DefaultParagraphFont"/>
    <w:uiPriority w:val="1"/>
    <w:qFormat/>
    <w:rsid w:val="005029D0"/>
    <w:rPr>
      <w:rFonts w:ascii="Trebuchet MS" w:hAnsi="Trebuchet MS"/>
      <w:sz w:val="16"/>
    </w:rPr>
  </w:style>
  <w:style w:type="paragraph" w:customStyle="1" w:styleId="Head">
    <w:name w:val="Head"/>
    <w:basedOn w:val="Normal"/>
    <w:qFormat/>
    <w:rsid w:val="005029D0"/>
    <w:pPr>
      <w:ind w:firstLine="0"/>
    </w:pPr>
    <w:rPr>
      <w:b/>
      <w:sz w:val="24"/>
      <w:u w:val="single"/>
    </w:rPr>
  </w:style>
  <w:style w:type="paragraph" w:styleId="Header">
    <w:name w:val="header"/>
    <w:basedOn w:val="Normal"/>
    <w:link w:val="Head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5029D0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5029D0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29D0"/>
    <w:rPr>
      <w:rFonts w:ascii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29D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9D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8E25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E252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E2523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E25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E2523"/>
    <w:rPr>
      <w:rFonts w:ascii="Times New Roman" w:hAnsi="Times New Roman"/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7F136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F136C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437AC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529A4"/>
    <w:rPr>
      <w:color w:val="0000FF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8529A4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5F5754"/>
    <w:rPr>
      <w:color w:val="800080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BF52B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vision">
    <w:name w:val="Revision"/>
    <w:hidden/>
    <w:uiPriority w:val="99"/>
    <w:semiHidden/>
    <w:rsid w:val="00D4747D"/>
    <w:pPr>
      <w:spacing w:after="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EQ000\templates\DEQ%20Letterheads\DEQ%20HQ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D4B9B62E87C4191FB63136FA21716" ma:contentTypeVersion="3" ma:contentTypeDescription="Create a new document." ma:contentTypeScope="" ma:versionID="52f34a55bcb4604769b5b26f83c610df">
  <xsd:schema xmlns:xsd="http://www.w3.org/2001/XMLSchema" xmlns:xs="http://www.w3.org/2001/XMLSchema" xmlns:p="http://schemas.microsoft.com/office/2006/metadata/properties" xmlns:ns1="http://schemas.microsoft.com/sharepoint/v3" xmlns:ns2="89cdaa30-7b22-4a6a-9ff8-e919efaf11cd" xmlns:ns3="4d0624c3-f678-473a-aaed-aa14d03be472" targetNamespace="http://schemas.microsoft.com/office/2006/metadata/properties" ma:root="true" ma:fieldsID="2d7cf663f22e1939383caf4bb963b843" ns1:_="" ns2:_="" ns3:_="">
    <xsd:import namespace="http://schemas.microsoft.com/sharepoint/v3"/>
    <xsd:import namespace="89cdaa30-7b22-4a6a-9ff8-e919efaf11cd"/>
    <xsd:import namespace="4d0624c3-f678-473a-aaed-aa14d03be47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Facility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cdaa30-7b22-4a6a-9ff8-e919efaf11cd" elementFormDefault="qualified">
    <xsd:import namespace="http://schemas.microsoft.com/office/2006/documentManagement/types"/>
    <xsd:import namespace="http://schemas.microsoft.com/office/infopath/2007/PartnerControls"/>
    <xsd:element name="Facility" ma:index="10" nillable="true" ma:displayName="Facility" ma:default="select..." ma:format="Dropdown" ma:internalName="Facility">
      <xsd:simpleType>
        <xsd:union memberTypes="dms:Text">
          <xsd:simpleType>
            <xsd:restriction base="dms:Choice">
              <xsd:enumeration value="select..."/>
              <xsd:enumeration value="General document"/>
              <xsd:enumeration value="Permit document"/>
              <xsd:enumeration value="AmeriTies West"/>
              <xsd:enumeration value="Cascade Steel"/>
              <xsd:enumeration value="ChemWaste"/>
              <xsd:enumeration value="Collins Pine"/>
              <xsd:enumeration value="Columbia Steel"/>
              <xsd:enumeration value="Covanta"/>
              <xsd:enumeration value="Eagle"/>
              <xsd:enumeration value="EcoLube"/>
              <xsd:enumeration value="Entek"/>
              <xsd:enumeration value="Genentech"/>
              <xsd:enumeration value="HollingsworthVose"/>
              <xsd:enumeration value="Hydro Extrusion"/>
              <xsd:enumeration value="NEXT"/>
              <xsd:enumeration value="NWMetals"/>
              <xsd:enumeration value="ORRCO"/>
              <xsd:enumeration value="Owens Brockway"/>
              <xsd:enumeration value="Packaging Corporation of America"/>
              <xsd:enumeration value="PCC Structurals"/>
              <xsd:enumeration value="QTS"/>
              <xsd:enumeration value="Roseburg FP Medford"/>
              <xsd:enumeration value="Stimson Lumber"/>
              <xsd:enumeration value="Wolf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0624c3-f678-473a-aaed-aa14d03be47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Facility xmlns="89cdaa30-7b22-4a6a-9ff8-e919efaf11cd">QTS</Facility>
  </documentManagement>
</p:properties>
</file>

<file path=customXml/itemProps1.xml><?xml version="1.0" encoding="utf-8"?>
<ds:datastoreItem xmlns:ds="http://schemas.openxmlformats.org/officeDocument/2006/customXml" ds:itemID="{16DBEAB7-7498-4337-98F5-92822185107A}"/>
</file>

<file path=customXml/itemProps2.xml><?xml version="1.0" encoding="utf-8"?>
<ds:datastoreItem xmlns:ds="http://schemas.openxmlformats.org/officeDocument/2006/customXml" ds:itemID="{E592A7A2-E614-486D-AC03-21B9153D59EC}"/>
</file>

<file path=customXml/itemProps3.xml><?xml version="1.0" encoding="utf-8"?>
<ds:datastoreItem xmlns:ds="http://schemas.openxmlformats.org/officeDocument/2006/customXml" ds:itemID="{FFFACD1F-0E73-44A8-99BF-82FE9908BD2C}"/>
</file>

<file path=customXml/itemProps4.xml><?xml version="1.0" encoding="utf-8"?>
<ds:datastoreItem xmlns:ds="http://schemas.openxmlformats.org/officeDocument/2006/customXml" ds:itemID="{284F4702-4598-4C8F-B0CC-554383849A1E}"/>
</file>

<file path=docProps/app.xml><?xml version="1.0" encoding="utf-8"?>
<Properties xmlns="http://schemas.openxmlformats.org/officeDocument/2006/extended-properties" xmlns:vt="http://schemas.openxmlformats.org/officeDocument/2006/docPropsVTypes">
  <Template>DEQ HQ_Letterhead.dotx</Template>
  <TotalTime>5</TotalTime>
  <Pages>1</Pages>
  <Words>233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deq</Company>
  <LinksUpToDate>false</LinksUpToDate>
  <CharactersWithSpaces>1562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</dc:creator>
  <cp:keywords/>
  <dc:description/>
  <cp:lastModifiedBy>WOLLERMAN Tim</cp:lastModifiedBy>
  <cp:revision>2</cp:revision>
  <cp:lastPrinted>2019-12-18T20:31:00Z</cp:lastPrinted>
  <dcterms:created xsi:type="dcterms:W3CDTF">2020-01-28T17:47:00Z</dcterms:created>
  <dcterms:modified xsi:type="dcterms:W3CDTF">2020-01-28T17:47:00Z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0x0101002D0D4B9B62E87C4191FB63136FA21716</vt:lpwstr>
  </property>
</Properties>
</file>