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059A"/>
    <w:multiLevelType w:val="hybridMultilevel"/>
    <w:tmpl w:val="697AE6D8"/>
    <w:lvl w:ilvl="0" w:tplc="4CB88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C2CC1"/>
    <w:multiLevelType w:val="hybridMultilevel"/>
    <w:tmpl w:val="2FA2D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2E1C"/>
    <w:multiLevelType w:val="hybridMultilevel"/>
    <w:tmpl w:val="6B4A4F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280"/>
    <w:multiLevelType w:val="hybridMultilevel"/>
    <w:tmpl w:val="7174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63342"/>
    <w:multiLevelType w:val="hybridMultilevel"/>
    <w:tmpl w:val="67EE9060"/>
    <w:lvl w:ilvl="0" w:tplc="3E20A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6817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660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D27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98A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688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5E7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AC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DF03F2"/>
    <w:multiLevelType w:val="hybridMultilevel"/>
    <w:tmpl w:val="5D82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30ADE"/>
    <w:multiLevelType w:val="hybridMultilevel"/>
    <w:tmpl w:val="1A44FA3E"/>
    <w:lvl w:ilvl="0" w:tplc="BBE6F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81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44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CAD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2B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AB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E0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E2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4F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D26D29"/>
    <w:multiLevelType w:val="hybridMultilevel"/>
    <w:tmpl w:val="FD1CA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E7613"/>
    <w:multiLevelType w:val="hybridMultilevel"/>
    <w:tmpl w:val="2380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223DA"/>
    <w:multiLevelType w:val="hybridMultilevel"/>
    <w:tmpl w:val="2F4499EC"/>
    <w:lvl w:ilvl="0" w:tplc="6CE4C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8405B"/>
    <w:multiLevelType w:val="hybridMultilevel"/>
    <w:tmpl w:val="7C02B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859BB"/>
    <w:multiLevelType w:val="hybridMultilevel"/>
    <w:tmpl w:val="D6561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65480"/>
    <w:multiLevelType w:val="hybridMultilevel"/>
    <w:tmpl w:val="DACA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902A3"/>
    <w:multiLevelType w:val="hybridMultilevel"/>
    <w:tmpl w:val="A6662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53BE5"/>
    <w:multiLevelType w:val="hybridMultilevel"/>
    <w:tmpl w:val="14C4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636EA"/>
    <w:multiLevelType w:val="hybridMultilevel"/>
    <w:tmpl w:val="E9CE1DBE"/>
    <w:lvl w:ilvl="0" w:tplc="69B6C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A5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C2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07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E2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E1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62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8D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185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A64D9"/>
    <w:multiLevelType w:val="hybridMultilevel"/>
    <w:tmpl w:val="9AA8A9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33B92"/>
    <w:multiLevelType w:val="hybridMultilevel"/>
    <w:tmpl w:val="A314A516"/>
    <w:lvl w:ilvl="0" w:tplc="B88E9FB0"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8" w15:restartNumberingAfterBreak="0">
    <w:nsid w:val="471815DA"/>
    <w:multiLevelType w:val="hybridMultilevel"/>
    <w:tmpl w:val="DF88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C6AD1"/>
    <w:multiLevelType w:val="hybridMultilevel"/>
    <w:tmpl w:val="33AE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60945"/>
    <w:multiLevelType w:val="hybridMultilevel"/>
    <w:tmpl w:val="B2F87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A1641"/>
    <w:multiLevelType w:val="hybridMultilevel"/>
    <w:tmpl w:val="DC30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66A75"/>
    <w:multiLevelType w:val="hybridMultilevel"/>
    <w:tmpl w:val="A12C9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12710"/>
    <w:multiLevelType w:val="hybridMultilevel"/>
    <w:tmpl w:val="5C3495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059F8"/>
    <w:multiLevelType w:val="hybridMultilevel"/>
    <w:tmpl w:val="3E406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96243"/>
    <w:multiLevelType w:val="hybridMultilevel"/>
    <w:tmpl w:val="A02401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235C4"/>
    <w:multiLevelType w:val="hybridMultilevel"/>
    <w:tmpl w:val="AE50D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F139C"/>
    <w:multiLevelType w:val="hybridMultilevel"/>
    <w:tmpl w:val="459849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1226C"/>
    <w:multiLevelType w:val="hybridMultilevel"/>
    <w:tmpl w:val="9AA8A9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A1D66"/>
    <w:multiLevelType w:val="hybridMultilevel"/>
    <w:tmpl w:val="06402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91019"/>
    <w:multiLevelType w:val="hybridMultilevel"/>
    <w:tmpl w:val="88D61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BE2"/>
    <w:multiLevelType w:val="multilevel"/>
    <w:tmpl w:val="FC1C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B57118"/>
    <w:multiLevelType w:val="hybridMultilevel"/>
    <w:tmpl w:val="3800C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A72E9"/>
    <w:multiLevelType w:val="hybridMultilevel"/>
    <w:tmpl w:val="2EB0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E175C"/>
    <w:multiLevelType w:val="hybridMultilevel"/>
    <w:tmpl w:val="EA6835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150951">
    <w:abstractNumId w:val="15"/>
  </w:num>
  <w:num w:numId="2" w16cid:durableId="1485857108">
    <w:abstractNumId w:val="34"/>
  </w:num>
  <w:num w:numId="3" w16cid:durableId="129829305">
    <w:abstractNumId w:val="25"/>
  </w:num>
  <w:num w:numId="4" w16cid:durableId="868689589">
    <w:abstractNumId w:val="10"/>
  </w:num>
  <w:num w:numId="5" w16cid:durableId="263997836">
    <w:abstractNumId w:val="16"/>
  </w:num>
  <w:num w:numId="6" w16cid:durableId="1723944553">
    <w:abstractNumId w:val="8"/>
  </w:num>
  <w:num w:numId="7" w16cid:durableId="11616928">
    <w:abstractNumId w:val="13"/>
  </w:num>
  <w:num w:numId="8" w16cid:durableId="1739134898">
    <w:abstractNumId w:val="31"/>
  </w:num>
  <w:num w:numId="9" w16cid:durableId="2035425871">
    <w:abstractNumId w:val="32"/>
  </w:num>
  <w:num w:numId="10" w16cid:durableId="134956216">
    <w:abstractNumId w:val="28"/>
  </w:num>
  <w:num w:numId="11" w16cid:durableId="814376116">
    <w:abstractNumId w:val="33"/>
  </w:num>
  <w:num w:numId="12" w16cid:durableId="71002574">
    <w:abstractNumId w:val="23"/>
  </w:num>
  <w:num w:numId="13" w16cid:durableId="1773276773">
    <w:abstractNumId w:val="2"/>
  </w:num>
  <w:num w:numId="14" w16cid:durableId="775364494">
    <w:abstractNumId w:val="6"/>
  </w:num>
  <w:num w:numId="15" w16cid:durableId="215050808">
    <w:abstractNumId w:val="4"/>
  </w:num>
  <w:num w:numId="16" w16cid:durableId="2091076735">
    <w:abstractNumId w:val="26"/>
  </w:num>
  <w:num w:numId="17" w16cid:durableId="1359235331">
    <w:abstractNumId w:val="27"/>
  </w:num>
  <w:num w:numId="18" w16cid:durableId="1209100538">
    <w:abstractNumId w:val="18"/>
  </w:num>
  <w:num w:numId="19" w16cid:durableId="2050761315">
    <w:abstractNumId w:val="7"/>
  </w:num>
  <w:num w:numId="20" w16cid:durableId="683438079">
    <w:abstractNumId w:val="22"/>
  </w:num>
  <w:num w:numId="21" w16cid:durableId="603422082">
    <w:abstractNumId w:val="12"/>
  </w:num>
  <w:num w:numId="22" w16cid:durableId="843667138">
    <w:abstractNumId w:val="0"/>
  </w:num>
  <w:num w:numId="23" w16cid:durableId="346758828">
    <w:abstractNumId w:val="30"/>
  </w:num>
  <w:num w:numId="24" w16cid:durableId="1102840099">
    <w:abstractNumId w:val="17"/>
  </w:num>
  <w:num w:numId="25" w16cid:durableId="1186360249">
    <w:abstractNumId w:val="1"/>
  </w:num>
  <w:num w:numId="26" w16cid:durableId="1477994343">
    <w:abstractNumId w:val="9"/>
  </w:num>
  <w:num w:numId="27" w16cid:durableId="1350185191">
    <w:abstractNumId w:val="14"/>
  </w:num>
  <w:num w:numId="28" w16cid:durableId="67265728">
    <w:abstractNumId w:val="29"/>
  </w:num>
  <w:num w:numId="29" w16cid:durableId="2009551995">
    <w:abstractNumId w:val="5"/>
  </w:num>
  <w:num w:numId="30" w16cid:durableId="294145236">
    <w:abstractNumId w:val="11"/>
  </w:num>
  <w:num w:numId="31" w16cid:durableId="362830935">
    <w:abstractNumId w:val="19"/>
  </w:num>
  <w:num w:numId="32" w16cid:durableId="298073145">
    <w:abstractNumId w:val="3"/>
  </w:num>
  <w:num w:numId="33" w16cid:durableId="1951426358">
    <w:abstractNumId w:val="21"/>
  </w:num>
  <w:num w:numId="34" w16cid:durableId="2084326253">
    <w:abstractNumId w:val="24"/>
  </w:num>
  <w:num w:numId="35" w16cid:durableId="9392636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D4"/>
    <w:rsid w:val="00003E5C"/>
    <w:rsid w:val="00011BCC"/>
    <w:rsid w:val="00017156"/>
    <w:rsid w:val="00022A7B"/>
    <w:rsid w:val="000356A0"/>
    <w:rsid w:val="00036143"/>
    <w:rsid w:val="0004144B"/>
    <w:rsid w:val="000536D3"/>
    <w:rsid w:val="00053BEA"/>
    <w:rsid w:val="000556BD"/>
    <w:rsid w:val="00060A13"/>
    <w:rsid w:val="00061F1C"/>
    <w:rsid w:val="000825D3"/>
    <w:rsid w:val="0008394E"/>
    <w:rsid w:val="00087FC3"/>
    <w:rsid w:val="00090AE3"/>
    <w:rsid w:val="000A34AD"/>
    <w:rsid w:val="000D247E"/>
    <w:rsid w:val="000D2D82"/>
    <w:rsid w:val="000E065E"/>
    <w:rsid w:val="000E55CD"/>
    <w:rsid w:val="000F5636"/>
    <w:rsid w:val="001067F7"/>
    <w:rsid w:val="0011134E"/>
    <w:rsid w:val="001137D5"/>
    <w:rsid w:val="00115A36"/>
    <w:rsid w:val="00116CD3"/>
    <w:rsid w:val="00130930"/>
    <w:rsid w:val="001319C8"/>
    <w:rsid w:val="00131FFB"/>
    <w:rsid w:val="00143F3B"/>
    <w:rsid w:val="00146D56"/>
    <w:rsid w:val="00173675"/>
    <w:rsid w:val="00180F6F"/>
    <w:rsid w:val="001820A3"/>
    <w:rsid w:val="001853F9"/>
    <w:rsid w:val="001878B2"/>
    <w:rsid w:val="0019078B"/>
    <w:rsid w:val="00192328"/>
    <w:rsid w:val="001937B9"/>
    <w:rsid w:val="00194B1B"/>
    <w:rsid w:val="001959BB"/>
    <w:rsid w:val="001A1658"/>
    <w:rsid w:val="001A7AD3"/>
    <w:rsid w:val="001B326D"/>
    <w:rsid w:val="001B3D05"/>
    <w:rsid w:val="001C4404"/>
    <w:rsid w:val="001C7873"/>
    <w:rsid w:val="001D190B"/>
    <w:rsid w:val="001D6ABC"/>
    <w:rsid w:val="001E53B3"/>
    <w:rsid w:val="002014DB"/>
    <w:rsid w:val="00206487"/>
    <w:rsid w:val="00225138"/>
    <w:rsid w:val="00227F0C"/>
    <w:rsid w:val="002379D8"/>
    <w:rsid w:val="00251551"/>
    <w:rsid w:val="00260156"/>
    <w:rsid w:val="002650E3"/>
    <w:rsid w:val="0027320E"/>
    <w:rsid w:val="00280390"/>
    <w:rsid w:val="0028585F"/>
    <w:rsid w:val="00286D4B"/>
    <w:rsid w:val="002B77D0"/>
    <w:rsid w:val="002C5DD7"/>
    <w:rsid w:val="002C73F0"/>
    <w:rsid w:val="002D1040"/>
    <w:rsid w:val="002D47C7"/>
    <w:rsid w:val="002D599C"/>
    <w:rsid w:val="002D619A"/>
    <w:rsid w:val="002E56F6"/>
    <w:rsid w:val="002F0D69"/>
    <w:rsid w:val="002F5B75"/>
    <w:rsid w:val="00301061"/>
    <w:rsid w:val="00302A7D"/>
    <w:rsid w:val="00306EEA"/>
    <w:rsid w:val="00307B5E"/>
    <w:rsid w:val="00315E35"/>
    <w:rsid w:val="00317FCB"/>
    <w:rsid w:val="00334165"/>
    <w:rsid w:val="00342AC2"/>
    <w:rsid w:val="00345F30"/>
    <w:rsid w:val="00353E98"/>
    <w:rsid w:val="003622CA"/>
    <w:rsid w:val="00365835"/>
    <w:rsid w:val="00366050"/>
    <w:rsid w:val="003728BE"/>
    <w:rsid w:val="00386FD3"/>
    <w:rsid w:val="0039187F"/>
    <w:rsid w:val="00396982"/>
    <w:rsid w:val="003A11E8"/>
    <w:rsid w:val="003B7DE5"/>
    <w:rsid w:val="003C14E4"/>
    <w:rsid w:val="003C6DF7"/>
    <w:rsid w:val="003D0E24"/>
    <w:rsid w:val="003D4653"/>
    <w:rsid w:val="003E13EF"/>
    <w:rsid w:val="003E3552"/>
    <w:rsid w:val="003E4A7A"/>
    <w:rsid w:val="003F17D2"/>
    <w:rsid w:val="003F754B"/>
    <w:rsid w:val="00403963"/>
    <w:rsid w:val="00406CB4"/>
    <w:rsid w:val="00411763"/>
    <w:rsid w:val="00411F15"/>
    <w:rsid w:val="0041680A"/>
    <w:rsid w:val="00416D62"/>
    <w:rsid w:val="00433A96"/>
    <w:rsid w:val="00440A68"/>
    <w:rsid w:val="004554F1"/>
    <w:rsid w:val="004562AF"/>
    <w:rsid w:val="00471DCC"/>
    <w:rsid w:val="004768CE"/>
    <w:rsid w:val="00485322"/>
    <w:rsid w:val="004A20A3"/>
    <w:rsid w:val="004A5A30"/>
    <w:rsid w:val="004B0472"/>
    <w:rsid w:val="004B0518"/>
    <w:rsid w:val="004B0EBC"/>
    <w:rsid w:val="004C7405"/>
    <w:rsid w:val="004D1498"/>
    <w:rsid w:val="004E062A"/>
    <w:rsid w:val="004E5E38"/>
    <w:rsid w:val="004F06D9"/>
    <w:rsid w:val="004F4CE1"/>
    <w:rsid w:val="0050105D"/>
    <w:rsid w:val="00504534"/>
    <w:rsid w:val="0050553F"/>
    <w:rsid w:val="005067B3"/>
    <w:rsid w:val="005105B4"/>
    <w:rsid w:val="00511A79"/>
    <w:rsid w:val="005120ED"/>
    <w:rsid w:val="005460CA"/>
    <w:rsid w:val="00546327"/>
    <w:rsid w:val="00557E5C"/>
    <w:rsid w:val="00573C2F"/>
    <w:rsid w:val="00597DD6"/>
    <w:rsid w:val="005A5B2A"/>
    <w:rsid w:val="005D452E"/>
    <w:rsid w:val="005E7339"/>
    <w:rsid w:val="005E77A1"/>
    <w:rsid w:val="005F44B2"/>
    <w:rsid w:val="005F70E4"/>
    <w:rsid w:val="00602813"/>
    <w:rsid w:val="00604F66"/>
    <w:rsid w:val="00605191"/>
    <w:rsid w:val="00606D3B"/>
    <w:rsid w:val="00610940"/>
    <w:rsid w:val="0062458A"/>
    <w:rsid w:val="00627708"/>
    <w:rsid w:val="00634532"/>
    <w:rsid w:val="00653624"/>
    <w:rsid w:val="00661529"/>
    <w:rsid w:val="00663F13"/>
    <w:rsid w:val="00672B7C"/>
    <w:rsid w:val="00675A62"/>
    <w:rsid w:val="0067645C"/>
    <w:rsid w:val="00682943"/>
    <w:rsid w:val="00687B64"/>
    <w:rsid w:val="006A2041"/>
    <w:rsid w:val="006A7D66"/>
    <w:rsid w:val="006B1035"/>
    <w:rsid w:val="006B2FD2"/>
    <w:rsid w:val="006B3074"/>
    <w:rsid w:val="006C3E3A"/>
    <w:rsid w:val="006C4BF4"/>
    <w:rsid w:val="006E6312"/>
    <w:rsid w:val="00701874"/>
    <w:rsid w:val="00702550"/>
    <w:rsid w:val="0071096D"/>
    <w:rsid w:val="00724E7B"/>
    <w:rsid w:val="007252C7"/>
    <w:rsid w:val="00740995"/>
    <w:rsid w:val="00744D76"/>
    <w:rsid w:val="00751BB3"/>
    <w:rsid w:val="00764A46"/>
    <w:rsid w:val="007677D4"/>
    <w:rsid w:val="007839B9"/>
    <w:rsid w:val="007849E5"/>
    <w:rsid w:val="0078652A"/>
    <w:rsid w:val="007915D5"/>
    <w:rsid w:val="007922CF"/>
    <w:rsid w:val="007A10A7"/>
    <w:rsid w:val="007B2207"/>
    <w:rsid w:val="007C5494"/>
    <w:rsid w:val="007D3860"/>
    <w:rsid w:val="007E5914"/>
    <w:rsid w:val="007F3B22"/>
    <w:rsid w:val="007F76D4"/>
    <w:rsid w:val="00802DB6"/>
    <w:rsid w:val="00805AD6"/>
    <w:rsid w:val="00812E1C"/>
    <w:rsid w:val="00823055"/>
    <w:rsid w:val="00824B07"/>
    <w:rsid w:val="0083053D"/>
    <w:rsid w:val="00832603"/>
    <w:rsid w:val="00835DB5"/>
    <w:rsid w:val="008449F9"/>
    <w:rsid w:val="00850B38"/>
    <w:rsid w:val="0085516E"/>
    <w:rsid w:val="0086035C"/>
    <w:rsid w:val="00862F05"/>
    <w:rsid w:val="00870DE1"/>
    <w:rsid w:val="008740C4"/>
    <w:rsid w:val="008765E6"/>
    <w:rsid w:val="008852FF"/>
    <w:rsid w:val="008A6887"/>
    <w:rsid w:val="008B56D0"/>
    <w:rsid w:val="008C76CF"/>
    <w:rsid w:val="008D01BE"/>
    <w:rsid w:val="008D1DC3"/>
    <w:rsid w:val="008E1B50"/>
    <w:rsid w:val="0090070D"/>
    <w:rsid w:val="00900883"/>
    <w:rsid w:val="00904EDB"/>
    <w:rsid w:val="009063FA"/>
    <w:rsid w:val="009068C1"/>
    <w:rsid w:val="00947EF7"/>
    <w:rsid w:val="00951507"/>
    <w:rsid w:val="0095333C"/>
    <w:rsid w:val="0095666D"/>
    <w:rsid w:val="00960929"/>
    <w:rsid w:val="00964655"/>
    <w:rsid w:val="00971440"/>
    <w:rsid w:val="00980B3B"/>
    <w:rsid w:val="00985E33"/>
    <w:rsid w:val="009A10B0"/>
    <w:rsid w:val="009A4E0E"/>
    <w:rsid w:val="009A6050"/>
    <w:rsid w:val="009B261C"/>
    <w:rsid w:val="009B3A50"/>
    <w:rsid w:val="009B3EDD"/>
    <w:rsid w:val="009C245F"/>
    <w:rsid w:val="00A045D9"/>
    <w:rsid w:val="00A2654A"/>
    <w:rsid w:val="00A27E2C"/>
    <w:rsid w:val="00A404C7"/>
    <w:rsid w:val="00A525BF"/>
    <w:rsid w:val="00A6096A"/>
    <w:rsid w:val="00A65D98"/>
    <w:rsid w:val="00A90876"/>
    <w:rsid w:val="00A95FCC"/>
    <w:rsid w:val="00AB0A30"/>
    <w:rsid w:val="00AC50EC"/>
    <w:rsid w:val="00AE5B29"/>
    <w:rsid w:val="00AF6B6F"/>
    <w:rsid w:val="00B024DE"/>
    <w:rsid w:val="00B17F56"/>
    <w:rsid w:val="00B2031A"/>
    <w:rsid w:val="00B22AE8"/>
    <w:rsid w:val="00B25D48"/>
    <w:rsid w:val="00B348EF"/>
    <w:rsid w:val="00B35DB3"/>
    <w:rsid w:val="00B44696"/>
    <w:rsid w:val="00B531DD"/>
    <w:rsid w:val="00B608A7"/>
    <w:rsid w:val="00B704F1"/>
    <w:rsid w:val="00B77B1D"/>
    <w:rsid w:val="00B848FB"/>
    <w:rsid w:val="00B904A2"/>
    <w:rsid w:val="00B92AA5"/>
    <w:rsid w:val="00B93161"/>
    <w:rsid w:val="00B93C50"/>
    <w:rsid w:val="00B958E1"/>
    <w:rsid w:val="00B9610A"/>
    <w:rsid w:val="00BA0A0F"/>
    <w:rsid w:val="00BB108C"/>
    <w:rsid w:val="00BB1C82"/>
    <w:rsid w:val="00BC2979"/>
    <w:rsid w:val="00BD2440"/>
    <w:rsid w:val="00BD25A9"/>
    <w:rsid w:val="00BD7B9E"/>
    <w:rsid w:val="00BF0DD9"/>
    <w:rsid w:val="00BF77E2"/>
    <w:rsid w:val="00C031BF"/>
    <w:rsid w:val="00C07322"/>
    <w:rsid w:val="00C10188"/>
    <w:rsid w:val="00C322BF"/>
    <w:rsid w:val="00C423E5"/>
    <w:rsid w:val="00C51D37"/>
    <w:rsid w:val="00C56EC3"/>
    <w:rsid w:val="00C64818"/>
    <w:rsid w:val="00C6621C"/>
    <w:rsid w:val="00C7295B"/>
    <w:rsid w:val="00C74B08"/>
    <w:rsid w:val="00C767A2"/>
    <w:rsid w:val="00C8538C"/>
    <w:rsid w:val="00C9127E"/>
    <w:rsid w:val="00C923DE"/>
    <w:rsid w:val="00C971DC"/>
    <w:rsid w:val="00CA12EE"/>
    <w:rsid w:val="00CB17D3"/>
    <w:rsid w:val="00CB232F"/>
    <w:rsid w:val="00CB6E87"/>
    <w:rsid w:val="00CC185C"/>
    <w:rsid w:val="00CD7C3D"/>
    <w:rsid w:val="00CE09F9"/>
    <w:rsid w:val="00CE4095"/>
    <w:rsid w:val="00CE427D"/>
    <w:rsid w:val="00CF35BA"/>
    <w:rsid w:val="00D00362"/>
    <w:rsid w:val="00D0458F"/>
    <w:rsid w:val="00D20E0A"/>
    <w:rsid w:val="00D23812"/>
    <w:rsid w:val="00D26297"/>
    <w:rsid w:val="00D3660B"/>
    <w:rsid w:val="00D51CF9"/>
    <w:rsid w:val="00D63511"/>
    <w:rsid w:val="00D642A2"/>
    <w:rsid w:val="00D67F66"/>
    <w:rsid w:val="00D755BD"/>
    <w:rsid w:val="00D83659"/>
    <w:rsid w:val="00D87F8C"/>
    <w:rsid w:val="00DA69F6"/>
    <w:rsid w:val="00DB6F22"/>
    <w:rsid w:val="00DD2D13"/>
    <w:rsid w:val="00DD47BC"/>
    <w:rsid w:val="00DE0100"/>
    <w:rsid w:val="00DF2A6D"/>
    <w:rsid w:val="00E01614"/>
    <w:rsid w:val="00E07922"/>
    <w:rsid w:val="00E15F95"/>
    <w:rsid w:val="00E24D0F"/>
    <w:rsid w:val="00E42B4A"/>
    <w:rsid w:val="00E5134D"/>
    <w:rsid w:val="00E52EDE"/>
    <w:rsid w:val="00E52F3C"/>
    <w:rsid w:val="00E5430A"/>
    <w:rsid w:val="00E55582"/>
    <w:rsid w:val="00E55D54"/>
    <w:rsid w:val="00E6497D"/>
    <w:rsid w:val="00E65CBA"/>
    <w:rsid w:val="00E66F14"/>
    <w:rsid w:val="00E82FC1"/>
    <w:rsid w:val="00E9037A"/>
    <w:rsid w:val="00EA369E"/>
    <w:rsid w:val="00EA4496"/>
    <w:rsid w:val="00EA57B6"/>
    <w:rsid w:val="00EB58BC"/>
    <w:rsid w:val="00EC51BE"/>
    <w:rsid w:val="00ED31B6"/>
    <w:rsid w:val="00EE1D3C"/>
    <w:rsid w:val="00F04E0D"/>
    <w:rsid w:val="00F27455"/>
    <w:rsid w:val="00F32F70"/>
    <w:rsid w:val="00F34613"/>
    <w:rsid w:val="00F34723"/>
    <w:rsid w:val="00F42033"/>
    <w:rsid w:val="00F445D0"/>
    <w:rsid w:val="00F66059"/>
    <w:rsid w:val="00F73D92"/>
    <w:rsid w:val="00F73E48"/>
    <w:rsid w:val="00F839E0"/>
    <w:rsid w:val="00F872E7"/>
    <w:rsid w:val="00F961B2"/>
    <w:rsid w:val="00F965C5"/>
    <w:rsid w:val="00F973BB"/>
    <w:rsid w:val="00F97F8C"/>
    <w:rsid w:val="00FB0F61"/>
    <w:rsid w:val="00FC2042"/>
    <w:rsid w:val="00FC7A71"/>
    <w:rsid w:val="00FD4E16"/>
    <w:rsid w:val="00FD7F9A"/>
    <w:rsid w:val="00FE1158"/>
    <w:rsid w:val="00FE63A5"/>
    <w:rsid w:val="00FF04B8"/>
    <w:rsid w:val="00FF3158"/>
    <w:rsid w:val="00FF3FCF"/>
    <w:rsid w:val="00FF54DF"/>
    <w:rsid w:val="00FF5CC9"/>
    <w:rsid w:val="0160C035"/>
    <w:rsid w:val="01AE6B06"/>
    <w:rsid w:val="0245D003"/>
    <w:rsid w:val="02BF3EEC"/>
    <w:rsid w:val="045B0F4D"/>
    <w:rsid w:val="0464A0A3"/>
    <w:rsid w:val="04BC28C3"/>
    <w:rsid w:val="05263574"/>
    <w:rsid w:val="05E0835D"/>
    <w:rsid w:val="05F6DFAE"/>
    <w:rsid w:val="06D92ED8"/>
    <w:rsid w:val="0A54D099"/>
    <w:rsid w:val="0DB143F0"/>
    <w:rsid w:val="0F866799"/>
    <w:rsid w:val="120E0E32"/>
    <w:rsid w:val="12504B82"/>
    <w:rsid w:val="12CB4B8C"/>
    <w:rsid w:val="14D813CF"/>
    <w:rsid w:val="167973F7"/>
    <w:rsid w:val="19D2724B"/>
    <w:rsid w:val="1A0F7344"/>
    <w:rsid w:val="1A56A46D"/>
    <w:rsid w:val="1A9C57E5"/>
    <w:rsid w:val="1B7F1FBD"/>
    <w:rsid w:val="1B7F6901"/>
    <w:rsid w:val="1CA58F63"/>
    <w:rsid w:val="1F416536"/>
    <w:rsid w:val="1FA219D4"/>
    <w:rsid w:val="217BB782"/>
    <w:rsid w:val="224A7E0A"/>
    <w:rsid w:val="236D6063"/>
    <w:rsid w:val="2405AD02"/>
    <w:rsid w:val="2499FE11"/>
    <w:rsid w:val="24AC4068"/>
    <w:rsid w:val="256CA37C"/>
    <w:rsid w:val="25BA39CF"/>
    <w:rsid w:val="264F28A5"/>
    <w:rsid w:val="2677D5E9"/>
    <w:rsid w:val="27EAF906"/>
    <w:rsid w:val="29AD9DAC"/>
    <w:rsid w:val="29B2A2A5"/>
    <w:rsid w:val="2A3F125F"/>
    <w:rsid w:val="2B2299C8"/>
    <w:rsid w:val="2E5ED157"/>
    <w:rsid w:val="2E97E3D4"/>
    <w:rsid w:val="2FF60AEB"/>
    <w:rsid w:val="32FB291D"/>
    <w:rsid w:val="33102A67"/>
    <w:rsid w:val="3686EF0E"/>
    <w:rsid w:val="36A9C51C"/>
    <w:rsid w:val="3976C0CB"/>
    <w:rsid w:val="3A85C1FF"/>
    <w:rsid w:val="3E57E076"/>
    <w:rsid w:val="3F669286"/>
    <w:rsid w:val="459834E1"/>
    <w:rsid w:val="47560ACF"/>
    <w:rsid w:val="49887BF1"/>
    <w:rsid w:val="4C8622DB"/>
    <w:rsid w:val="4D764742"/>
    <w:rsid w:val="4DC54C53"/>
    <w:rsid w:val="4E8A0961"/>
    <w:rsid w:val="4EA91C87"/>
    <w:rsid w:val="4F611CB4"/>
    <w:rsid w:val="54B13CED"/>
    <w:rsid w:val="55CF5AF9"/>
    <w:rsid w:val="56093CAB"/>
    <w:rsid w:val="57741C1F"/>
    <w:rsid w:val="589DD245"/>
    <w:rsid w:val="597FA3D4"/>
    <w:rsid w:val="5AABBCE1"/>
    <w:rsid w:val="5B77AEC6"/>
    <w:rsid w:val="5C2E64E5"/>
    <w:rsid w:val="5D7B008A"/>
    <w:rsid w:val="5F7F2E04"/>
    <w:rsid w:val="6100DD9E"/>
    <w:rsid w:val="611AFE65"/>
    <w:rsid w:val="62F29E39"/>
    <w:rsid w:val="63411A33"/>
    <w:rsid w:val="653F4A3E"/>
    <w:rsid w:val="66B9C378"/>
    <w:rsid w:val="6829A11B"/>
    <w:rsid w:val="6851FAFF"/>
    <w:rsid w:val="69C5717C"/>
    <w:rsid w:val="6A7635BE"/>
    <w:rsid w:val="6CC1F356"/>
    <w:rsid w:val="6CFD123E"/>
    <w:rsid w:val="6D03B688"/>
    <w:rsid w:val="6E98E29F"/>
    <w:rsid w:val="6EFED9FB"/>
    <w:rsid w:val="71B50F98"/>
    <w:rsid w:val="72CD30C2"/>
    <w:rsid w:val="76C6058B"/>
    <w:rsid w:val="77B9B647"/>
    <w:rsid w:val="7802E107"/>
    <w:rsid w:val="79662D36"/>
    <w:rsid w:val="79774F54"/>
    <w:rsid w:val="7AD1DB99"/>
    <w:rsid w:val="7B0379C1"/>
    <w:rsid w:val="7BC37D42"/>
    <w:rsid w:val="7C259F84"/>
    <w:rsid w:val="7C2D84F1"/>
    <w:rsid w:val="7D08A2F6"/>
    <w:rsid w:val="7D881136"/>
    <w:rsid w:val="7E0F91FA"/>
    <w:rsid w:val="7EE65D34"/>
    <w:rsid w:val="7F13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71038C"/>
  <w15:chartTrackingRefBased/>
  <w15:docId w15:val="{5645A58E-746B-4969-9701-BE61E547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58E1"/>
    <w:pPr>
      <w:spacing w:line="312" w:lineRule="auto"/>
    </w:pPr>
    <w:rPr>
      <w:color w:val="212120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24D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24D0F"/>
    <w:rPr>
      <w:rFonts w:ascii="Segoe UI" w:hAnsi="Segoe UI" w:cs="Segoe UI"/>
      <w:color w:val="212120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rsid w:val="007677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7D4"/>
    <w:rPr>
      <w:color w:val="212120"/>
      <w:kern w:val="28"/>
    </w:rPr>
  </w:style>
  <w:style w:type="paragraph" w:styleId="Footer">
    <w:name w:val="footer"/>
    <w:basedOn w:val="Normal"/>
    <w:link w:val="FooterChar"/>
    <w:uiPriority w:val="99"/>
    <w:rsid w:val="007677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7D4"/>
    <w:rPr>
      <w:color w:val="212120"/>
      <w:kern w:val="28"/>
    </w:rPr>
  </w:style>
  <w:style w:type="paragraph" w:styleId="Caption">
    <w:name w:val="caption"/>
    <w:basedOn w:val="Normal"/>
    <w:next w:val="Normal"/>
    <w:qFormat/>
    <w:rsid w:val="00951507"/>
    <w:pPr>
      <w:framePr w:w="6179" w:h="2561" w:hSpace="180" w:wrap="auto" w:vAnchor="text" w:hAnchor="page" w:x="5336" w:y="281"/>
      <w:ind w:left="-4410" w:firstLine="4410"/>
      <w:jc w:val="right"/>
    </w:pPr>
    <w:rPr>
      <w:rFonts w:ascii="Palatino" w:hAnsi="Palatino"/>
      <w:b/>
      <w:color w:val="FF0000"/>
      <w:kern w:val="0"/>
    </w:rPr>
  </w:style>
  <w:style w:type="paragraph" w:styleId="NoSpacing">
    <w:name w:val="No Spacing"/>
    <w:uiPriority w:val="1"/>
    <w:qFormat/>
    <w:rsid w:val="00951507"/>
    <w:rPr>
      <w:color w:val="212120"/>
      <w:kern w:val="28"/>
      <w:sz w:val="24"/>
      <w:szCs w:val="24"/>
    </w:rPr>
  </w:style>
  <w:style w:type="character" w:styleId="Hyperlink">
    <w:name w:val="Hyperlink"/>
    <w:basedOn w:val="DefaultParagraphFont"/>
    <w:rsid w:val="001E5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3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3A96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4768C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768CE"/>
    <w:rPr>
      <w:color w:val="212120"/>
      <w:kern w:val="28"/>
    </w:rPr>
  </w:style>
  <w:style w:type="character" w:styleId="FootnoteReference">
    <w:name w:val="footnote reference"/>
    <w:basedOn w:val="DefaultParagraphFont"/>
    <w:rsid w:val="004768CE"/>
    <w:rPr>
      <w:vertAlign w:val="superscript"/>
    </w:rPr>
  </w:style>
  <w:style w:type="character" w:styleId="FollowedHyperlink">
    <w:name w:val="FollowedHyperlink"/>
    <w:basedOn w:val="DefaultParagraphFont"/>
    <w:rsid w:val="00CA12EE"/>
    <w:rPr>
      <w:color w:val="954F72" w:themeColor="followedHyperlink"/>
      <w:u w:val="single"/>
    </w:rPr>
  </w:style>
  <w:style w:type="table" w:styleId="TableGrid">
    <w:name w:val="Table Grid"/>
    <w:basedOn w:val="TableNormal"/>
    <w:rsid w:val="00D8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53E9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353E9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Grid1">
    <w:name w:val="Table Grid 1"/>
    <w:basedOn w:val="TableNormal"/>
    <w:rsid w:val="001C78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4-Accent3">
    <w:name w:val="Grid Table 4 Accent 3"/>
    <w:basedOn w:val="TableNormal"/>
    <w:uiPriority w:val="49"/>
    <w:rsid w:val="009068C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319C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1319C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">
    <w:name w:val="Grid Table 4"/>
    <w:basedOn w:val="TableNormal"/>
    <w:uiPriority w:val="49"/>
    <w:rsid w:val="00B77B1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rsid w:val="00087F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7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87FC3"/>
    <w:rPr>
      <w:color w:val="212120"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7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7FC3"/>
    <w:rPr>
      <w:b/>
      <w:bCs/>
      <w:color w:val="21212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50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555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42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7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mith\AppData\Roaming\Microsoft\Templates\Technology%20busines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B983346B8C94B8A845D6FF7B6C71C" ma:contentTypeVersion="5" ma:contentTypeDescription="Create a new document." ma:contentTypeScope="" ma:versionID="fcfe6db1fc39b75425433e2872a56ad9">
  <xsd:schema xmlns:xsd="http://www.w3.org/2001/XMLSchema" xmlns:xs="http://www.w3.org/2001/XMLSchema" xmlns:p="http://schemas.microsoft.com/office/2006/metadata/properties" xmlns:ns2="d6586be7-aa22-4934-ad39-447f4b0071c7" xmlns:ns3="9bb3aac4-0f75-4e0f-b667-2d2e4f0b378c" targetNamespace="http://schemas.microsoft.com/office/2006/metadata/properties" ma:root="true" ma:fieldsID="f1e95fecfa48647491d2c1cd7f211ceb" ns2:_="" ns3:_="">
    <xsd:import namespace="d6586be7-aa22-4934-ad39-447f4b0071c7"/>
    <xsd:import namespace="9bb3aac4-0f75-4e0f-b667-2d2e4f0b378c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curren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86be7-aa22-4934-ad39-447f4b0071c7" elementFormDefault="qualified">
    <xsd:import namespace="http://schemas.microsoft.com/office/2006/documentManagement/types"/>
    <xsd:import namespace="http://schemas.microsoft.com/office/infopath/2007/PartnerControls"/>
    <xsd:element name="Description0" ma:index="4" nillable="true" ma:displayName="Description" ma:description="Description of document" ma:internalName="Description0" ma:readOnly="false">
      <xsd:simpleType>
        <xsd:restriction base="dms:Text">
          <xsd:maxLength value="255"/>
        </xsd:restriction>
      </xsd:simpleType>
    </xsd:element>
    <xsd:element name="current" ma:index="5" nillable="true" ma:displayName="current" ma:description="Include in current meeting materials" ma:internalName="curren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3aac4-0f75-4e0f-b667-2d2e4f0b3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d6586be7-aa22-4934-ad39-447f4b0071c7" xsi:nil="true"/>
    <current xmlns="d6586be7-aa22-4934-ad39-447f4b0071c7" xsi:nil="true"/>
  </documentManagement>
</p:properties>
</file>

<file path=customXml/itemProps1.xml><?xml version="1.0" encoding="utf-8"?>
<ds:datastoreItem xmlns:ds="http://schemas.openxmlformats.org/officeDocument/2006/customXml" ds:itemID="{33D109B5-F014-4C92-93EB-C1096D50BE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53B73C-ED73-4BE4-B386-AF21C2F28A3E}"/>
</file>

<file path=customXml/itemProps3.xml><?xml version="1.0" encoding="utf-8"?>
<ds:datastoreItem xmlns:ds="http://schemas.openxmlformats.org/officeDocument/2006/customXml" ds:itemID="{5C6DD58B-0A5E-428B-86B6-90801C485B15}"/>
</file>

<file path=customXml/itemProps4.xml><?xml version="1.0" encoding="utf-8"?>
<ds:datastoreItem xmlns:ds="http://schemas.openxmlformats.org/officeDocument/2006/customXml" ds:itemID="{12E14311-B514-4DAA-B764-D4DE9571B748}"/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letterhead.dotx</Template>
  <TotalTime>627</TotalTime>
  <Pages>6</Pages>
  <Words>1513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Rachel L * DAS</dc:creator>
  <cp:keywords/>
  <dc:description/>
  <cp:lastModifiedBy>SMITH Rachel L * DAS</cp:lastModifiedBy>
  <cp:revision>14</cp:revision>
  <cp:lastPrinted>2023-04-05T17:57:00Z</cp:lastPrinted>
  <dcterms:created xsi:type="dcterms:W3CDTF">2024-01-24T19:50:00Z</dcterms:created>
  <dcterms:modified xsi:type="dcterms:W3CDTF">2024-04-15T20:58:00Z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2023-10-19T09:43:53Z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f508d45e-c5db-4549-83d7-4b81706307b7</vt:lpwstr>
  </property>
  <property fmtid="{D5CDD505-2E9C-101B-9397-08002B2CF9AE}" pid="8" name="MSIP_Label_09b73270-2993-4076-be47-9c78f42a1e84_ContentBits">
    <vt:lpwstr>0</vt:lpwstr>
  </property>
  <property fmtid="{D5CDD505-2E9C-101B-9397-08002B2CF9AE}" pid="9" name="ContentTypeId">
    <vt:lpwstr>0x0101009D2B983346B8C94B8A845D6FF7B6C71C</vt:lpwstr>
  </property>
</Properties>
</file>